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3814" w14:textId="77777777" w:rsidR="00FC6C30" w:rsidRDefault="00FC0D29" w:rsidP="00FC6C30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FC6C30">
        <w:rPr>
          <w:rFonts w:cs="Times New Roman"/>
          <w:b/>
          <w:bCs/>
          <w:sz w:val="32"/>
          <w:szCs w:val="32"/>
        </w:rPr>
        <w:t>Wiedereintritt</w:t>
      </w:r>
    </w:p>
    <w:p w14:paraId="279D2784" w14:textId="77777777" w:rsidR="00FC6C30" w:rsidRDefault="00FC6C30" w:rsidP="00FC6C30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14:paraId="1913F22E" w14:textId="511B285C" w:rsidR="00FC6C30" w:rsidRDefault="00FC0D29" w:rsidP="00FC6C30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FC6C30">
        <w:rPr>
          <w:rFonts w:cs="Times New Roman"/>
          <w:b/>
          <w:bCs/>
          <w:sz w:val="32"/>
          <w:szCs w:val="32"/>
        </w:rPr>
        <w:t>in die</w:t>
      </w:r>
    </w:p>
    <w:p w14:paraId="02F2C946" w14:textId="77777777" w:rsidR="00FC6C30" w:rsidRDefault="00FC6C30" w:rsidP="00FC6C30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14:paraId="71633655" w14:textId="07FD3CD8" w:rsidR="00FC0D29" w:rsidRDefault="00FC0D29" w:rsidP="00FC6C30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FC6C30">
        <w:rPr>
          <w:rFonts w:cs="Times New Roman"/>
          <w:b/>
          <w:bCs/>
          <w:sz w:val="32"/>
          <w:szCs w:val="32"/>
        </w:rPr>
        <w:t>Römisch-katholischen staatskirchenrechtlichen Körperschaften des Kantons Schwyz</w:t>
      </w:r>
    </w:p>
    <w:p w14:paraId="250B65DB" w14:textId="77777777" w:rsidR="00FC6C30" w:rsidRPr="00FC6C30" w:rsidRDefault="00FC6C30" w:rsidP="00FC6C30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14:paraId="062861C1" w14:textId="596A3C62" w:rsidR="00FC0D29" w:rsidRPr="00FC6C30" w:rsidRDefault="00FC0D29" w:rsidP="00FC6C30">
      <w:pPr>
        <w:spacing w:after="0" w:line="240" w:lineRule="auto"/>
        <w:jc w:val="center"/>
        <w:rPr>
          <w:rFonts w:cs="Times New Roman"/>
          <w:b/>
          <w:bCs/>
        </w:rPr>
      </w:pPr>
      <w:r w:rsidRPr="00FC6C30">
        <w:rPr>
          <w:rFonts w:cs="Times New Roman"/>
          <w:b/>
          <w:bCs/>
        </w:rPr>
        <w:t>(Röm</w:t>
      </w:r>
      <w:r w:rsidR="00FC6C30">
        <w:rPr>
          <w:rFonts w:cs="Times New Roman"/>
          <w:b/>
          <w:bCs/>
        </w:rPr>
        <w:t>.</w:t>
      </w:r>
      <w:r w:rsidRPr="00FC6C30">
        <w:rPr>
          <w:rFonts w:cs="Times New Roman"/>
          <w:b/>
          <w:bCs/>
        </w:rPr>
        <w:t>-kath</w:t>
      </w:r>
      <w:r w:rsidR="00FC6C30">
        <w:rPr>
          <w:rFonts w:cs="Times New Roman"/>
          <w:b/>
          <w:bCs/>
        </w:rPr>
        <w:t xml:space="preserve">. </w:t>
      </w:r>
      <w:r w:rsidRPr="00FC6C30">
        <w:rPr>
          <w:rFonts w:cs="Times New Roman"/>
          <w:b/>
          <w:bCs/>
        </w:rPr>
        <w:t>Kirchgemeinde des Wohnortes und damit auch Röm</w:t>
      </w:r>
      <w:r w:rsidR="00FC6C30">
        <w:rPr>
          <w:rFonts w:cs="Times New Roman"/>
          <w:b/>
          <w:bCs/>
        </w:rPr>
        <w:t>.</w:t>
      </w:r>
      <w:r w:rsidRPr="00FC6C30">
        <w:rPr>
          <w:rFonts w:cs="Times New Roman"/>
          <w:b/>
          <w:bCs/>
        </w:rPr>
        <w:t>-kath</w:t>
      </w:r>
      <w:r w:rsidR="00FC6C30">
        <w:rPr>
          <w:rFonts w:cs="Times New Roman"/>
          <w:b/>
          <w:bCs/>
        </w:rPr>
        <w:t xml:space="preserve">. </w:t>
      </w:r>
      <w:r w:rsidRPr="00FC6C30">
        <w:rPr>
          <w:rFonts w:cs="Times New Roman"/>
          <w:b/>
          <w:bCs/>
        </w:rPr>
        <w:t>Kantonalkirche Schwyz)</w:t>
      </w:r>
    </w:p>
    <w:p w14:paraId="563ADACA" w14:textId="77777777" w:rsidR="00FC0D29" w:rsidRDefault="00FC0D29" w:rsidP="00FC6C30">
      <w:pPr>
        <w:spacing w:after="0" w:line="240" w:lineRule="auto"/>
        <w:rPr>
          <w:rFonts w:cs="Times New Roman"/>
        </w:rPr>
      </w:pPr>
    </w:p>
    <w:p w14:paraId="73FE0121" w14:textId="77777777" w:rsidR="00FC6C30" w:rsidRDefault="00FC6C30" w:rsidP="00FC6C30">
      <w:pPr>
        <w:spacing w:after="0" w:line="240" w:lineRule="auto"/>
        <w:rPr>
          <w:rFonts w:cs="Times New Roman"/>
        </w:rPr>
      </w:pPr>
    </w:p>
    <w:p w14:paraId="17A4DFC3" w14:textId="77777777" w:rsidR="00FC6C30" w:rsidRPr="00FC0D29" w:rsidRDefault="00FC6C30" w:rsidP="00FC6C30">
      <w:pPr>
        <w:spacing w:after="0" w:line="240" w:lineRule="auto"/>
        <w:rPr>
          <w:rFonts w:cs="Times New Roman"/>
        </w:rPr>
      </w:pPr>
    </w:p>
    <w:p w14:paraId="2AE861A2" w14:textId="71075D00" w:rsidR="00FC0D29" w:rsidRPr="00FC0D29" w:rsidRDefault="00FC0D29" w:rsidP="00FC6C30">
      <w:pPr>
        <w:tabs>
          <w:tab w:val="left" w:pos="2835"/>
        </w:tabs>
        <w:spacing w:after="0" w:line="240" w:lineRule="auto"/>
        <w:rPr>
          <w:rFonts w:cs="Times New Roman"/>
        </w:rPr>
      </w:pPr>
      <w:r w:rsidRPr="00FC0D29">
        <w:rPr>
          <w:rFonts w:cs="Times New Roman"/>
        </w:rPr>
        <w:t>Name, Vorname:</w:t>
      </w:r>
      <w:r w:rsidR="00FC6C30">
        <w:rPr>
          <w:rFonts w:cs="Times New Roman"/>
        </w:rPr>
        <w:tab/>
        <w:t>……………………………………………………………………………………</w:t>
      </w:r>
    </w:p>
    <w:p w14:paraId="23692DB7" w14:textId="77777777" w:rsidR="00FC6C30" w:rsidRDefault="00FC6C30" w:rsidP="00FC6C30">
      <w:pPr>
        <w:tabs>
          <w:tab w:val="left" w:pos="2835"/>
        </w:tabs>
        <w:spacing w:after="0" w:line="240" w:lineRule="auto"/>
        <w:rPr>
          <w:rFonts w:cs="Times New Roman"/>
        </w:rPr>
      </w:pPr>
    </w:p>
    <w:p w14:paraId="2FF64D0F" w14:textId="46941735" w:rsidR="00FC0D29" w:rsidRPr="00FC0D29" w:rsidRDefault="00FC0D29" w:rsidP="00FC6C30">
      <w:pPr>
        <w:tabs>
          <w:tab w:val="left" w:pos="2835"/>
        </w:tabs>
        <w:spacing w:after="0" w:line="240" w:lineRule="auto"/>
        <w:rPr>
          <w:rFonts w:cs="Times New Roman"/>
        </w:rPr>
      </w:pPr>
      <w:r w:rsidRPr="00FC0D29">
        <w:rPr>
          <w:rFonts w:cs="Times New Roman"/>
        </w:rPr>
        <w:t xml:space="preserve">Strasse und Nr.: </w:t>
      </w:r>
      <w:r w:rsidR="00FC6C30">
        <w:rPr>
          <w:rFonts w:cs="Times New Roman"/>
        </w:rPr>
        <w:tab/>
        <w:t>……………………………………………………………………………………</w:t>
      </w:r>
    </w:p>
    <w:p w14:paraId="777C1A86" w14:textId="77777777" w:rsidR="00FC6C30" w:rsidRDefault="00FC6C30" w:rsidP="00FC6C30">
      <w:pPr>
        <w:tabs>
          <w:tab w:val="left" w:pos="2835"/>
        </w:tabs>
        <w:spacing w:after="0" w:line="240" w:lineRule="auto"/>
        <w:rPr>
          <w:rFonts w:cs="Times New Roman"/>
        </w:rPr>
      </w:pPr>
    </w:p>
    <w:p w14:paraId="16F6FDB0" w14:textId="68B44D92" w:rsidR="00FC0D29" w:rsidRPr="00FC0D29" w:rsidRDefault="00FC0D29" w:rsidP="00FC6C30">
      <w:pPr>
        <w:tabs>
          <w:tab w:val="left" w:pos="2835"/>
        </w:tabs>
        <w:spacing w:after="0" w:line="240" w:lineRule="auto"/>
        <w:rPr>
          <w:rFonts w:cs="Times New Roman"/>
        </w:rPr>
      </w:pPr>
      <w:r w:rsidRPr="00FC0D29">
        <w:rPr>
          <w:rFonts w:cs="Times New Roman"/>
        </w:rPr>
        <w:t>PLZ / Wohnort:</w:t>
      </w:r>
      <w:r w:rsidR="00FC6C30">
        <w:rPr>
          <w:rFonts w:cs="Times New Roman"/>
        </w:rPr>
        <w:tab/>
        <w:t>……………………………………………………………………………………</w:t>
      </w:r>
      <w:r w:rsidR="00FC6C30">
        <w:rPr>
          <w:rFonts w:cs="Times New Roman"/>
        </w:rPr>
        <w:tab/>
      </w:r>
    </w:p>
    <w:p w14:paraId="30C56C34" w14:textId="77777777" w:rsidR="00FC6C30" w:rsidRDefault="00FC6C30" w:rsidP="00FC6C30">
      <w:pPr>
        <w:tabs>
          <w:tab w:val="left" w:pos="2835"/>
        </w:tabs>
        <w:spacing w:after="0" w:line="240" w:lineRule="auto"/>
        <w:rPr>
          <w:rFonts w:cs="Times New Roman"/>
        </w:rPr>
      </w:pPr>
    </w:p>
    <w:p w14:paraId="67E4CB0A" w14:textId="61EC5D69" w:rsidR="00FC0D29" w:rsidRPr="00FC0D29" w:rsidRDefault="00FC0D29" w:rsidP="00FC6C30">
      <w:pPr>
        <w:tabs>
          <w:tab w:val="left" w:pos="2835"/>
        </w:tabs>
        <w:spacing w:after="0" w:line="240" w:lineRule="auto"/>
        <w:rPr>
          <w:rFonts w:cs="Times New Roman"/>
        </w:rPr>
      </w:pPr>
      <w:r w:rsidRPr="00FC0D29">
        <w:rPr>
          <w:rFonts w:cs="Times New Roman"/>
        </w:rPr>
        <w:t>Geburtsdatum:</w:t>
      </w:r>
      <w:r w:rsidR="00FC6C30">
        <w:rPr>
          <w:rFonts w:cs="Times New Roman"/>
        </w:rPr>
        <w:tab/>
        <w:t xml:space="preserve">…………………………… </w:t>
      </w:r>
      <w:r w:rsidRPr="00FC0D29">
        <w:rPr>
          <w:rFonts w:cs="Times New Roman"/>
        </w:rPr>
        <w:t>Zivilstand:</w:t>
      </w:r>
      <w:r w:rsidR="00FC6C30">
        <w:rPr>
          <w:rFonts w:cs="Times New Roman"/>
        </w:rPr>
        <w:t xml:space="preserve"> ………………………………………….</w:t>
      </w:r>
      <w:r w:rsidR="00FC6C30">
        <w:rPr>
          <w:rFonts w:cs="Times New Roman"/>
        </w:rPr>
        <w:tab/>
      </w:r>
    </w:p>
    <w:p w14:paraId="44F8C63F" w14:textId="77777777" w:rsidR="00FC6C30" w:rsidRDefault="00FC0D29" w:rsidP="00FC6C30">
      <w:pPr>
        <w:tabs>
          <w:tab w:val="left" w:pos="2835"/>
        </w:tabs>
        <w:spacing w:after="0" w:line="240" w:lineRule="auto"/>
        <w:rPr>
          <w:rFonts w:cs="Times New Roman"/>
        </w:rPr>
      </w:pPr>
      <w:r w:rsidRPr="00FC0D29">
        <w:rPr>
          <w:rFonts w:cs="Times New Roman"/>
        </w:rPr>
        <w:t>Bürgerort / bzw. bei</w:t>
      </w:r>
    </w:p>
    <w:p w14:paraId="34766CFD" w14:textId="1E082344" w:rsidR="00FC6C30" w:rsidRPr="00FC0D29" w:rsidRDefault="00FC0D29" w:rsidP="00FC6C30">
      <w:pPr>
        <w:tabs>
          <w:tab w:val="left" w:pos="2835"/>
        </w:tabs>
        <w:spacing w:after="0" w:line="240" w:lineRule="auto"/>
        <w:rPr>
          <w:rFonts w:cs="Times New Roman"/>
        </w:rPr>
      </w:pPr>
      <w:r w:rsidRPr="00FC0D29">
        <w:rPr>
          <w:rFonts w:cs="Times New Roman"/>
        </w:rPr>
        <w:t>Nichtschweizern Heimatland:</w:t>
      </w:r>
      <w:r w:rsidR="00FC6C30">
        <w:rPr>
          <w:rFonts w:cs="Times New Roman"/>
        </w:rPr>
        <w:tab/>
        <w:t>……………………………………………………………………………………</w:t>
      </w:r>
    </w:p>
    <w:p w14:paraId="4F4E3F49" w14:textId="3E3FF6FC" w:rsidR="00FC0D29" w:rsidRPr="00FC0D29" w:rsidRDefault="00FC0D29" w:rsidP="00FC6C30">
      <w:pPr>
        <w:tabs>
          <w:tab w:val="left" w:pos="2835"/>
        </w:tabs>
        <w:spacing w:after="0" w:line="240" w:lineRule="auto"/>
        <w:rPr>
          <w:rFonts w:cs="Times New Roman"/>
        </w:rPr>
      </w:pPr>
    </w:p>
    <w:p w14:paraId="03F85C3F" w14:textId="71508DEB" w:rsidR="00FC0D29" w:rsidRPr="00FC6C30" w:rsidRDefault="00FC0D29" w:rsidP="00FC6C30">
      <w:pPr>
        <w:spacing w:after="0" w:line="240" w:lineRule="auto"/>
        <w:rPr>
          <w:rFonts w:cs="Times New Roman"/>
          <w:b/>
          <w:bCs/>
        </w:rPr>
      </w:pPr>
      <w:r w:rsidRPr="00FC6C30">
        <w:rPr>
          <w:rFonts w:cs="Times New Roman"/>
          <w:b/>
          <w:bCs/>
        </w:rPr>
        <w:t>Ich erkläre hiermit gegenüber der Römisch-katholischen Kirchgemeinde meines Wohnortes, wieder in die Römisch-katholische Kirchgemeinde meines Wohnortes eintreten zu wollen.</w:t>
      </w:r>
    </w:p>
    <w:p w14:paraId="69F786FF" w14:textId="77777777" w:rsidR="00FC0D29" w:rsidRPr="00FC0D29" w:rsidRDefault="00FC0D29" w:rsidP="00FC6C30">
      <w:pPr>
        <w:spacing w:after="0" w:line="240" w:lineRule="auto"/>
        <w:rPr>
          <w:rFonts w:cs="Times New Roman"/>
        </w:rPr>
      </w:pPr>
    </w:p>
    <w:p w14:paraId="5802C19F" w14:textId="77777777" w:rsidR="00FC0D29" w:rsidRPr="00FC0D29" w:rsidRDefault="00FC0D29" w:rsidP="00FC6C30">
      <w:pPr>
        <w:spacing w:after="0" w:line="240" w:lineRule="auto"/>
        <w:rPr>
          <w:rFonts w:cs="Times New Roman"/>
        </w:rPr>
      </w:pPr>
      <w:r w:rsidRPr="00FC0D29">
        <w:rPr>
          <w:rFonts w:cs="Times New Roman"/>
        </w:rPr>
        <w:t>Meine Taufbescheinigung liegt diesem Schreiben bei.</w:t>
      </w:r>
    </w:p>
    <w:p w14:paraId="7CCADA8F" w14:textId="77777777" w:rsidR="00FC0D29" w:rsidRPr="00FC0D29" w:rsidRDefault="00FC0D29" w:rsidP="00FC6C30">
      <w:pPr>
        <w:spacing w:after="0" w:line="240" w:lineRule="auto"/>
        <w:rPr>
          <w:rFonts w:cs="Times New Roman"/>
        </w:rPr>
      </w:pPr>
    </w:p>
    <w:p w14:paraId="0D2F8C13" w14:textId="0BC4B8E6" w:rsidR="00FC0D29" w:rsidRPr="00FC0D29" w:rsidRDefault="00FC0D29" w:rsidP="00FC6C30">
      <w:pPr>
        <w:spacing w:after="0" w:line="240" w:lineRule="auto"/>
        <w:rPr>
          <w:rFonts w:cs="Times New Roman"/>
        </w:rPr>
      </w:pPr>
      <w:r w:rsidRPr="00FC0D29">
        <w:rPr>
          <w:rFonts w:cs="Times New Roman"/>
        </w:rPr>
        <w:t>Ich wünsche ein persönliches Gespräch mit dem zuständigen Seelsorger:</w:t>
      </w:r>
      <w:r w:rsidR="00FC6C30">
        <w:rPr>
          <w:rFonts w:cs="Times New Roman"/>
        </w:rPr>
        <w:tab/>
      </w:r>
      <w:r w:rsidRPr="00FC0D29">
        <w:rPr>
          <w:rFonts w:cs="Times New Roman"/>
        </w:rPr>
        <w:t>O Ja</w:t>
      </w:r>
      <w:r w:rsidR="00FC6C30">
        <w:rPr>
          <w:rFonts w:cs="Times New Roman"/>
        </w:rPr>
        <w:tab/>
      </w:r>
      <w:r w:rsidR="00FC6C30">
        <w:rPr>
          <w:rFonts w:cs="Times New Roman"/>
        </w:rPr>
        <w:tab/>
      </w:r>
      <w:r w:rsidRPr="00FC0D29">
        <w:rPr>
          <w:rFonts w:cs="Times New Roman"/>
        </w:rPr>
        <w:t>O Nein</w:t>
      </w:r>
    </w:p>
    <w:p w14:paraId="609210DA" w14:textId="77777777" w:rsidR="00FC6C30" w:rsidRDefault="00FC6C30" w:rsidP="00FC6C30">
      <w:pPr>
        <w:spacing w:after="0" w:line="240" w:lineRule="auto"/>
        <w:rPr>
          <w:rFonts w:cs="Times New Roman"/>
        </w:rPr>
      </w:pPr>
    </w:p>
    <w:p w14:paraId="741D6C92" w14:textId="63535C8D" w:rsidR="00FC0D29" w:rsidRPr="00FC0D29" w:rsidRDefault="00FC0D29" w:rsidP="00FC6C30">
      <w:pPr>
        <w:spacing w:after="0" w:line="240" w:lineRule="auto"/>
        <w:rPr>
          <w:rFonts w:cs="Times New Roman"/>
        </w:rPr>
      </w:pPr>
      <w:r w:rsidRPr="00FC0D29">
        <w:rPr>
          <w:rFonts w:cs="Times New Roman"/>
        </w:rPr>
        <w:t xml:space="preserve">Falls ja, bitte Kontakt aufnehmen unter Telefon / E-Mail: </w:t>
      </w:r>
      <w:r w:rsidR="00FC6C30">
        <w:rPr>
          <w:rFonts w:cs="Times New Roman"/>
        </w:rPr>
        <w:t>……………………………………….</w:t>
      </w:r>
      <w:r w:rsidRPr="00FC0D29">
        <w:rPr>
          <w:rFonts w:cs="Times New Roman"/>
        </w:rPr>
        <w:t>...</w:t>
      </w:r>
      <w:r w:rsidR="00FC6C30">
        <w:rPr>
          <w:rFonts w:cs="Times New Roman"/>
        </w:rPr>
        <w:t>.....................</w:t>
      </w:r>
      <w:r w:rsidRPr="00FC0D29">
        <w:rPr>
          <w:rFonts w:cs="Times New Roman"/>
        </w:rPr>
        <w:t>..</w:t>
      </w:r>
    </w:p>
    <w:p w14:paraId="27DB1BAB" w14:textId="77777777" w:rsidR="00FC0D29" w:rsidRPr="00FC0D29" w:rsidRDefault="00FC0D29" w:rsidP="00FC6C30">
      <w:pPr>
        <w:spacing w:after="0" w:line="240" w:lineRule="auto"/>
        <w:rPr>
          <w:rFonts w:cs="Times New Roman"/>
        </w:rPr>
      </w:pPr>
    </w:p>
    <w:p w14:paraId="06E14C8E" w14:textId="77777777" w:rsidR="00FC6C30" w:rsidRDefault="00FC6C30" w:rsidP="00FC6C30">
      <w:pPr>
        <w:tabs>
          <w:tab w:val="left" w:pos="2835"/>
        </w:tabs>
        <w:spacing w:after="0" w:line="240" w:lineRule="auto"/>
        <w:rPr>
          <w:rFonts w:cs="Times New Roman"/>
        </w:rPr>
      </w:pPr>
    </w:p>
    <w:p w14:paraId="3ED2425C" w14:textId="12E8C52F" w:rsidR="00FC6C30" w:rsidRPr="00FC0D29" w:rsidRDefault="00FC0D29" w:rsidP="00FC6C30">
      <w:pPr>
        <w:tabs>
          <w:tab w:val="left" w:pos="2835"/>
        </w:tabs>
        <w:spacing w:after="0" w:line="240" w:lineRule="auto"/>
        <w:rPr>
          <w:rFonts w:cs="Times New Roman"/>
        </w:rPr>
      </w:pPr>
      <w:r w:rsidRPr="00FC0D29">
        <w:rPr>
          <w:rFonts w:cs="Times New Roman"/>
        </w:rPr>
        <w:t xml:space="preserve">Ort / Datum / </w:t>
      </w:r>
      <w:proofErr w:type="gramStart"/>
      <w:r w:rsidRPr="00FC0D29">
        <w:rPr>
          <w:rFonts w:cs="Times New Roman"/>
        </w:rPr>
        <w:t xml:space="preserve">Unterschrift: </w:t>
      </w:r>
      <w:r w:rsidR="00FC6C30">
        <w:rPr>
          <w:rFonts w:cs="Times New Roman"/>
        </w:rPr>
        <w:t>….</w:t>
      </w:r>
      <w:proofErr w:type="gramEnd"/>
      <w:r w:rsidR="00FC6C30">
        <w:rPr>
          <w:rFonts w:cs="Times New Roman"/>
        </w:rPr>
        <w:t>.……………………………………………………………………………………..</w:t>
      </w:r>
    </w:p>
    <w:p w14:paraId="74A98FF4" w14:textId="77777777" w:rsidR="00FC6C30" w:rsidRDefault="00FC6C30" w:rsidP="00FC6C30">
      <w:pPr>
        <w:spacing w:after="0" w:line="240" w:lineRule="auto"/>
        <w:rPr>
          <w:rFonts w:cs="Times New Roman"/>
          <w:u w:val="single"/>
        </w:rPr>
      </w:pPr>
    </w:p>
    <w:p w14:paraId="4C46550D" w14:textId="77777777" w:rsidR="00FC6C30" w:rsidRDefault="00FC6C30" w:rsidP="00FC6C30">
      <w:pPr>
        <w:spacing w:after="0" w:line="240" w:lineRule="auto"/>
        <w:rPr>
          <w:rFonts w:cs="Times New Roman"/>
          <w:u w:val="single"/>
        </w:rPr>
      </w:pPr>
    </w:p>
    <w:p w14:paraId="65B17D55" w14:textId="2804693F" w:rsidR="00FC0D29" w:rsidRPr="00FC0D29" w:rsidRDefault="00FC0D29" w:rsidP="00FC6C30">
      <w:pPr>
        <w:spacing w:after="0" w:line="240" w:lineRule="auto"/>
        <w:rPr>
          <w:rFonts w:cs="Times New Roman"/>
        </w:rPr>
      </w:pPr>
      <w:r w:rsidRPr="00FC6C30">
        <w:rPr>
          <w:rFonts w:cs="Times New Roman"/>
          <w:u w:val="single"/>
        </w:rPr>
        <w:t>Beilage:</w:t>
      </w:r>
      <w:r w:rsidRPr="00FC0D29">
        <w:rPr>
          <w:rFonts w:cs="Times New Roman"/>
        </w:rPr>
        <w:t xml:space="preserve"> Taufbescheinigung</w:t>
      </w:r>
    </w:p>
    <w:p w14:paraId="652215F8" w14:textId="77777777" w:rsidR="00FC0D29" w:rsidRDefault="00FC0D29" w:rsidP="00FC6C30">
      <w:pPr>
        <w:spacing w:after="0" w:line="240" w:lineRule="auto"/>
        <w:rPr>
          <w:rFonts w:cs="Times New Roman"/>
        </w:rPr>
      </w:pPr>
    </w:p>
    <w:p w14:paraId="38B6B7B6" w14:textId="77777777" w:rsidR="00FC6C30" w:rsidRPr="00FC0D29" w:rsidRDefault="00FC6C30" w:rsidP="00FC6C30">
      <w:pPr>
        <w:spacing w:after="0" w:line="240" w:lineRule="auto"/>
        <w:rPr>
          <w:rFonts w:cs="Times New Roman"/>
        </w:rPr>
      </w:pPr>
    </w:p>
    <w:p w14:paraId="5130256E" w14:textId="77777777" w:rsidR="00FC6C30" w:rsidRDefault="00FC0D29" w:rsidP="00FC6C30">
      <w:pPr>
        <w:spacing w:after="0" w:line="240" w:lineRule="auto"/>
        <w:ind w:left="142" w:hanging="142"/>
        <w:rPr>
          <w:rFonts w:cs="Times New Roman"/>
          <w:u w:val="single"/>
        </w:rPr>
      </w:pPr>
      <w:r w:rsidRPr="00FC6C30">
        <w:rPr>
          <w:rFonts w:cs="Times New Roman"/>
          <w:u w:val="single"/>
        </w:rPr>
        <w:t>Bemerkungen:</w:t>
      </w:r>
    </w:p>
    <w:p w14:paraId="7AB9343C" w14:textId="72F864B2" w:rsidR="00FC6C30" w:rsidRPr="00FC6C30" w:rsidRDefault="00FC6C30" w:rsidP="00FC6C30">
      <w:pPr>
        <w:pStyle w:val="Listenabsatz"/>
        <w:numPr>
          <w:ilvl w:val="0"/>
          <w:numId w:val="14"/>
        </w:numPr>
        <w:tabs>
          <w:tab w:val="left" w:pos="360"/>
        </w:tabs>
        <w:spacing w:after="0" w:line="240" w:lineRule="auto"/>
        <w:ind w:left="142" w:hanging="142"/>
        <w:rPr>
          <w:rFonts w:cs="Times New Roman"/>
        </w:rPr>
      </w:pPr>
      <w:r w:rsidRPr="00FC6C30">
        <w:rPr>
          <w:rFonts w:cs="Times New Roman"/>
        </w:rPr>
        <w:t>Ein Wiedereintritt ist nicht von diesem Formular abhängig, sondern kann auch mit einem unterschriebenen Brief samt den nötigen Angaben und der Taufbescheinigung erklärt werden.</w:t>
      </w:r>
    </w:p>
    <w:p w14:paraId="17D0066B" w14:textId="761D156C" w:rsidR="00FC0D29" w:rsidRPr="00FC0D29" w:rsidRDefault="00FC0D29" w:rsidP="00FC6C30">
      <w:pPr>
        <w:tabs>
          <w:tab w:val="left" w:pos="142"/>
          <w:tab w:val="left" w:pos="284"/>
        </w:tabs>
        <w:spacing w:after="0" w:line="240" w:lineRule="auto"/>
        <w:ind w:left="142" w:hanging="142"/>
        <w:rPr>
          <w:rFonts w:cs="Times New Roman"/>
        </w:rPr>
      </w:pPr>
      <w:r w:rsidRPr="00FC0D29">
        <w:rPr>
          <w:rFonts w:cs="Times New Roman"/>
        </w:rPr>
        <w:t>-</w:t>
      </w:r>
      <w:r w:rsidR="00FC6C30">
        <w:rPr>
          <w:rFonts w:cs="Times New Roman"/>
        </w:rPr>
        <w:tab/>
      </w:r>
      <w:r w:rsidRPr="00FC0D29">
        <w:rPr>
          <w:rFonts w:cs="Times New Roman"/>
        </w:rPr>
        <w:t xml:space="preserve">Die Adressen der Kirchgemeindepräsidentinnen bzw. Kirchgemeindepräsidenten </w:t>
      </w:r>
      <w:r w:rsidR="00140173">
        <w:rPr>
          <w:rFonts w:cs="Times New Roman"/>
        </w:rPr>
        <w:t>des</w:t>
      </w:r>
      <w:r w:rsidRPr="00FC0D29">
        <w:rPr>
          <w:rFonts w:cs="Times New Roman"/>
        </w:rPr>
        <w:t xml:space="preserve"> Wohnortes finden sich unter https://sz.kath.ch/#/Kirchgemeinden/PraesidentInnen</w:t>
      </w:r>
    </w:p>
    <w:p w14:paraId="2292F883" w14:textId="3F0028B6" w:rsidR="00FC0D29" w:rsidRPr="00FC0D29" w:rsidRDefault="00FC0D29" w:rsidP="00FC6C30">
      <w:pPr>
        <w:tabs>
          <w:tab w:val="left" w:pos="142"/>
          <w:tab w:val="left" w:pos="284"/>
        </w:tabs>
        <w:spacing w:after="0" w:line="240" w:lineRule="auto"/>
        <w:ind w:left="142" w:hanging="142"/>
        <w:rPr>
          <w:rFonts w:cs="Times New Roman"/>
        </w:rPr>
      </w:pPr>
      <w:r w:rsidRPr="00FC0D29">
        <w:rPr>
          <w:rFonts w:cs="Times New Roman"/>
        </w:rPr>
        <w:t>-</w:t>
      </w:r>
      <w:r w:rsidR="00FC6C30">
        <w:rPr>
          <w:rFonts w:cs="Times New Roman"/>
        </w:rPr>
        <w:tab/>
      </w:r>
      <w:r w:rsidRPr="00FC0D29">
        <w:rPr>
          <w:rFonts w:cs="Times New Roman"/>
        </w:rPr>
        <w:t>Sofern die Taufbescheinigung nicht mehr vorhanden sein sollte, kann sie beim Pfarramt der damaligen Taufgemeinde angefordert werden.</w:t>
      </w:r>
    </w:p>
    <w:p w14:paraId="7B54718F" w14:textId="02805C28" w:rsidR="00FC0D29" w:rsidRPr="00FC0D29" w:rsidRDefault="00FC0D29" w:rsidP="00FC6C30">
      <w:pPr>
        <w:tabs>
          <w:tab w:val="left" w:pos="142"/>
          <w:tab w:val="left" w:pos="284"/>
        </w:tabs>
        <w:spacing w:after="0" w:line="240" w:lineRule="auto"/>
        <w:ind w:left="142" w:hanging="142"/>
        <w:rPr>
          <w:rFonts w:cs="Times New Roman"/>
        </w:rPr>
      </w:pPr>
      <w:r w:rsidRPr="00FC0D29">
        <w:rPr>
          <w:rFonts w:cs="Times New Roman"/>
        </w:rPr>
        <w:t>-</w:t>
      </w:r>
      <w:r w:rsidR="00FC6C30">
        <w:rPr>
          <w:rFonts w:cs="Times New Roman"/>
        </w:rPr>
        <w:tab/>
      </w:r>
      <w:r w:rsidRPr="00FC0D29">
        <w:rPr>
          <w:rFonts w:cs="Times New Roman"/>
        </w:rPr>
        <w:t>Jede Person hat den Wiedereintritt für sich zu erklären. Bei Kindern vor dem 16. Geburtstag haben die Eltern bzw. der sorgeberechtigte Elternteil (mit) zu unterschreiben.</w:t>
      </w:r>
    </w:p>
    <w:p w14:paraId="30735195" w14:textId="4CB6EDD1" w:rsidR="00075CB6" w:rsidRDefault="00FC0D29" w:rsidP="00075CB6">
      <w:pPr>
        <w:tabs>
          <w:tab w:val="left" w:pos="142"/>
          <w:tab w:val="left" w:pos="284"/>
        </w:tabs>
        <w:spacing w:after="0" w:line="240" w:lineRule="auto"/>
        <w:ind w:left="142" w:hanging="142"/>
        <w:rPr>
          <w:rFonts w:cs="Times New Roman"/>
        </w:rPr>
      </w:pPr>
      <w:r w:rsidRPr="00FC0D29">
        <w:rPr>
          <w:rFonts w:cs="Times New Roman"/>
        </w:rPr>
        <w:t>-</w:t>
      </w:r>
      <w:r w:rsidR="00FC6C30">
        <w:rPr>
          <w:rFonts w:cs="Times New Roman"/>
        </w:rPr>
        <w:tab/>
      </w:r>
      <w:r w:rsidRPr="00FC0D29">
        <w:rPr>
          <w:rFonts w:cs="Times New Roman"/>
        </w:rPr>
        <w:t>Für nicht Getaufte ist kein Wiedereintritt möglich, sondern ein Beitritt benötigt eine Taufe, die vorbereitet werden muss. Dafür bietet das Kloster Einsiedeln ein Katechumenat an (</w:t>
      </w:r>
      <w:r w:rsidR="00FC6C30">
        <w:rPr>
          <w:rFonts w:cs="Times New Roman"/>
        </w:rPr>
        <w:t xml:space="preserve">siehe dazu unter </w:t>
      </w:r>
      <w:r w:rsidRPr="00FC0D29">
        <w:rPr>
          <w:rFonts w:cs="Times New Roman"/>
        </w:rPr>
        <w:t>https://www.kloster-einsiedeln.ch/katholisch-werden), wie auch die Verantwortlichen der Pfarrei am Wohnort Auskunft geben können.</w:t>
      </w:r>
    </w:p>
    <w:p w14:paraId="4CA88623" w14:textId="4EA9674C" w:rsidR="00075CB6" w:rsidRPr="00075CB6" w:rsidRDefault="00075CB6" w:rsidP="00075CB6">
      <w:pPr>
        <w:tabs>
          <w:tab w:val="left" w:pos="284"/>
        </w:tabs>
        <w:spacing w:after="0" w:line="240" w:lineRule="auto"/>
        <w:ind w:left="142" w:hanging="142"/>
        <w:jc w:val="right"/>
        <w:rPr>
          <w:rFonts w:cs="Times New Roman"/>
          <w:sz w:val="16"/>
          <w:szCs w:val="16"/>
        </w:rPr>
      </w:pPr>
      <w:r w:rsidRPr="00075CB6">
        <w:rPr>
          <w:rFonts w:cs="Times New Roman"/>
          <w:sz w:val="16"/>
          <w:szCs w:val="16"/>
        </w:rPr>
        <w:t>12.12.2025</w:t>
      </w:r>
    </w:p>
    <w:sectPr w:rsidR="00075CB6" w:rsidRPr="00075CB6" w:rsidSect="00FC6C30">
      <w:headerReference w:type="default" r:id="rId8"/>
      <w:headerReference w:type="first" r:id="rId9"/>
      <w:pgSz w:w="11906" w:h="16838"/>
      <w:pgMar w:top="1418" w:right="566" w:bottom="567" w:left="1417" w:header="708" w:footer="2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D002" w14:textId="77777777" w:rsidR="006075E0" w:rsidRDefault="006075E0" w:rsidP="00274C83">
      <w:pPr>
        <w:spacing w:after="0" w:line="240" w:lineRule="auto"/>
      </w:pPr>
      <w:r>
        <w:separator/>
      </w:r>
    </w:p>
  </w:endnote>
  <w:endnote w:type="continuationSeparator" w:id="0">
    <w:p w14:paraId="5713B3B7" w14:textId="77777777" w:rsidR="006075E0" w:rsidRDefault="006075E0" w:rsidP="0027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E181" w14:textId="77777777" w:rsidR="006075E0" w:rsidRDefault="006075E0" w:rsidP="00274C83">
      <w:pPr>
        <w:spacing w:after="0" w:line="240" w:lineRule="auto"/>
      </w:pPr>
      <w:r>
        <w:separator/>
      </w:r>
    </w:p>
  </w:footnote>
  <w:footnote w:type="continuationSeparator" w:id="0">
    <w:p w14:paraId="7BDF8B9D" w14:textId="77777777" w:rsidR="006075E0" w:rsidRDefault="006075E0" w:rsidP="0027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3371" w14:textId="01B46E8A" w:rsidR="00712BAB" w:rsidRDefault="00712BAB" w:rsidP="00712BAB">
    <w:pPr>
      <w:pStyle w:val="Kopfzeile"/>
      <w:jc w:val="center"/>
    </w:pPr>
    <w:r>
      <w:t xml:space="preserve">- </w:t>
    </w:r>
    <w:sdt>
      <w:sdtPr>
        <w:id w:val="2127270538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  <w:r>
          <w:t xml:space="preserve"> -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0C69" w14:textId="7E927E2B" w:rsidR="00712BAB" w:rsidRDefault="00712BAB">
    <w:pPr>
      <w:pStyle w:val="Kopfzeile"/>
    </w:pPr>
    <w:r>
      <w:rPr>
        <w:noProof/>
      </w:rPr>
      <w:drawing>
        <wp:inline distT="0" distB="0" distL="0" distR="0" wp14:anchorId="54FF3E1E" wp14:editId="5F082164">
          <wp:extent cx="5760720" cy="1080135"/>
          <wp:effectExtent l="0" t="0" r="0" b="5715"/>
          <wp:docPr id="582074927" name="Grafik 582074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79AC"/>
    <w:multiLevelType w:val="hybridMultilevel"/>
    <w:tmpl w:val="3E1897F2"/>
    <w:lvl w:ilvl="0" w:tplc="89D886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6769F"/>
    <w:multiLevelType w:val="hybridMultilevel"/>
    <w:tmpl w:val="C1241A4A"/>
    <w:lvl w:ilvl="0" w:tplc="B87886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52EB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8847E2"/>
    <w:multiLevelType w:val="hybridMultilevel"/>
    <w:tmpl w:val="A872BE2C"/>
    <w:lvl w:ilvl="0" w:tplc="28EA1B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73F38"/>
    <w:multiLevelType w:val="hybridMultilevel"/>
    <w:tmpl w:val="0B9EEF16"/>
    <w:lvl w:ilvl="0" w:tplc="89D88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01AC5"/>
    <w:multiLevelType w:val="hybridMultilevel"/>
    <w:tmpl w:val="3016088A"/>
    <w:lvl w:ilvl="0" w:tplc="106EC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C641F"/>
    <w:multiLevelType w:val="hybridMultilevel"/>
    <w:tmpl w:val="2862BD9A"/>
    <w:lvl w:ilvl="0" w:tplc="0200F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E2E24"/>
    <w:multiLevelType w:val="hybridMultilevel"/>
    <w:tmpl w:val="40488D8C"/>
    <w:lvl w:ilvl="0" w:tplc="DEC604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1C55"/>
    <w:multiLevelType w:val="hybridMultilevel"/>
    <w:tmpl w:val="350207C8"/>
    <w:lvl w:ilvl="0" w:tplc="89D886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2161D9"/>
    <w:multiLevelType w:val="hybridMultilevel"/>
    <w:tmpl w:val="E49E18DA"/>
    <w:lvl w:ilvl="0" w:tplc="DBDAB4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25B86"/>
    <w:multiLevelType w:val="hybridMultilevel"/>
    <w:tmpl w:val="F530E658"/>
    <w:lvl w:ilvl="0" w:tplc="3976E4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58B1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EE9C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F61B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327D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EB4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CDB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B679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2FA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02C90"/>
    <w:multiLevelType w:val="hybridMultilevel"/>
    <w:tmpl w:val="58286520"/>
    <w:lvl w:ilvl="0" w:tplc="89D886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9D886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770A1972"/>
    <w:multiLevelType w:val="hybridMultilevel"/>
    <w:tmpl w:val="D50CC894"/>
    <w:lvl w:ilvl="0" w:tplc="63F6551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A60836"/>
    <w:multiLevelType w:val="hybridMultilevel"/>
    <w:tmpl w:val="7A94DB70"/>
    <w:lvl w:ilvl="0" w:tplc="4BF69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630720">
    <w:abstractNumId w:val="2"/>
  </w:num>
  <w:num w:numId="2" w16cid:durableId="160705336">
    <w:abstractNumId w:val="10"/>
  </w:num>
  <w:num w:numId="3" w16cid:durableId="1837762275">
    <w:abstractNumId w:val="11"/>
  </w:num>
  <w:num w:numId="4" w16cid:durableId="8216010">
    <w:abstractNumId w:val="8"/>
  </w:num>
  <w:num w:numId="5" w16cid:durableId="65996400">
    <w:abstractNumId w:val="4"/>
  </w:num>
  <w:num w:numId="6" w16cid:durableId="1353413162">
    <w:abstractNumId w:val="0"/>
  </w:num>
  <w:num w:numId="7" w16cid:durableId="1599563132">
    <w:abstractNumId w:val="3"/>
  </w:num>
  <w:num w:numId="8" w16cid:durableId="35396000">
    <w:abstractNumId w:val="12"/>
  </w:num>
  <w:num w:numId="9" w16cid:durableId="1408066672">
    <w:abstractNumId w:val="7"/>
  </w:num>
  <w:num w:numId="10" w16cid:durableId="1540973190">
    <w:abstractNumId w:val="5"/>
  </w:num>
  <w:num w:numId="11" w16cid:durableId="163978151">
    <w:abstractNumId w:val="6"/>
  </w:num>
  <w:num w:numId="12" w16cid:durableId="179861677">
    <w:abstractNumId w:val="1"/>
  </w:num>
  <w:num w:numId="13" w16cid:durableId="932397407">
    <w:abstractNumId w:val="13"/>
  </w:num>
  <w:num w:numId="14" w16cid:durableId="2031835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attachedTemplate r:id="rId1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12"/>
    <w:rsid w:val="00033918"/>
    <w:rsid w:val="000661E9"/>
    <w:rsid w:val="00066623"/>
    <w:rsid w:val="00075CB6"/>
    <w:rsid w:val="00087832"/>
    <w:rsid w:val="00095310"/>
    <w:rsid w:val="000B1B77"/>
    <w:rsid w:val="000D00D6"/>
    <w:rsid w:val="000E6318"/>
    <w:rsid w:val="00111E42"/>
    <w:rsid w:val="001167F4"/>
    <w:rsid w:val="00133419"/>
    <w:rsid w:val="001341B0"/>
    <w:rsid w:val="00140173"/>
    <w:rsid w:val="00164569"/>
    <w:rsid w:val="001A5B25"/>
    <w:rsid w:val="001D546E"/>
    <w:rsid w:val="00241D62"/>
    <w:rsid w:val="002570C9"/>
    <w:rsid w:val="00274C83"/>
    <w:rsid w:val="00282D92"/>
    <w:rsid w:val="002B2D1C"/>
    <w:rsid w:val="002D0117"/>
    <w:rsid w:val="002D6FDA"/>
    <w:rsid w:val="00335B9A"/>
    <w:rsid w:val="003417A2"/>
    <w:rsid w:val="003417AE"/>
    <w:rsid w:val="00343B09"/>
    <w:rsid w:val="0036443C"/>
    <w:rsid w:val="00367778"/>
    <w:rsid w:val="003847EE"/>
    <w:rsid w:val="003D59C1"/>
    <w:rsid w:val="003D76D6"/>
    <w:rsid w:val="003F403F"/>
    <w:rsid w:val="00433D1B"/>
    <w:rsid w:val="00440D48"/>
    <w:rsid w:val="004552A8"/>
    <w:rsid w:val="004C1D8B"/>
    <w:rsid w:val="004F4A2B"/>
    <w:rsid w:val="00540442"/>
    <w:rsid w:val="0054237C"/>
    <w:rsid w:val="00546C62"/>
    <w:rsid w:val="005930DD"/>
    <w:rsid w:val="00595CDC"/>
    <w:rsid w:val="005B4ED4"/>
    <w:rsid w:val="006075E0"/>
    <w:rsid w:val="00646614"/>
    <w:rsid w:val="006705B4"/>
    <w:rsid w:val="00675754"/>
    <w:rsid w:val="00680657"/>
    <w:rsid w:val="00692173"/>
    <w:rsid w:val="006B3A94"/>
    <w:rsid w:val="00712BAB"/>
    <w:rsid w:val="0074760A"/>
    <w:rsid w:val="00784A5A"/>
    <w:rsid w:val="007A3B58"/>
    <w:rsid w:val="007D5A3E"/>
    <w:rsid w:val="007D6AC9"/>
    <w:rsid w:val="007F2C11"/>
    <w:rsid w:val="00800137"/>
    <w:rsid w:val="008051D4"/>
    <w:rsid w:val="00830CAE"/>
    <w:rsid w:val="00845309"/>
    <w:rsid w:val="00846815"/>
    <w:rsid w:val="00872E7F"/>
    <w:rsid w:val="00890DC2"/>
    <w:rsid w:val="008913ED"/>
    <w:rsid w:val="0089391A"/>
    <w:rsid w:val="00950EFD"/>
    <w:rsid w:val="009808C2"/>
    <w:rsid w:val="00982BEF"/>
    <w:rsid w:val="009C0B03"/>
    <w:rsid w:val="009C32CB"/>
    <w:rsid w:val="009F5876"/>
    <w:rsid w:val="00A013C4"/>
    <w:rsid w:val="00A539CD"/>
    <w:rsid w:val="00AA6D3C"/>
    <w:rsid w:val="00B05DBC"/>
    <w:rsid w:val="00B50FC0"/>
    <w:rsid w:val="00B55BAF"/>
    <w:rsid w:val="00B80A44"/>
    <w:rsid w:val="00B93735"/>
    <w:rsid w:val="00BB1FF4"/>
    <w:rsid w:val="00BF6912"/>
    <w:rsid w:val="00C17D0C"/>
    <w:rsid w:val="00C80CBF"/>
    <w:rsid w:val="00CD50B8"/>
    <w:rsid w:val="00D05063"/>
    <w:rsid w:val="00D11446"/>
    <w:rsid w:val="00D6618E"/>
    <w:rsid w:val="00D70DF6"/>
    <w:rsid w:val="00D76D00"/>
    <w:rsid w:val="00DE7F7C"/>
    <w:rsid w:val="00E10DC0"/>
    <w:rsid w:val="00E24A92"/>
    <w:rsid w:val="00E841F1"/>
    <w:rsid w:val="00EC66EC"/>
    <w:rsid w:val="00F04A70"/>
    <w:rsid w:val="00F07B05"/>
    <w:rsid w:val="00F441FE"/>
    <w:rsid w:val="00F765D7"/>
    <w:rsid w:val="00F962BE"/>
    <w:rsid w:val="00F96EB9"/>
    <w:rsid w:val="00F97D6A"/>
    <w:rsid w:val="00FC0D29"/>
    <w:rsid w:val="00FC6C30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AC61F2"/>
  <w15:chartTrackingRefBased/>
  <w15:docId w15:val="{E74434D0-6CAE-4EAE-A20A-FD6FED43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6912"/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69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806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6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4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4C83"/>
  </w:style>
  <w:style w:type="paragraph" w:styleId="Fuzeile">
    <w:name w:val="footer"/>
    <w:basedOn w:val="Standard"/>
    <w:link w:val="FuzeileZchn"/>
    <w:uiPriority w:val="99"/>
    <w:unhideWhenUsed/>
    <w:rsid w:val="00274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4C83"/>
  </w:style>
  <w:style w:type="paragraph" w:styleId="StandardWeb">
    <w:name w:val="Normal (Web)"/>
    <w:basedOn w:val="Standard"/>
    <w:uiPriority w:val="99"/>
    <w:semiHidden/>
    <w:unhideWhenUsed/>
    <w:rsid w:val="00C80CB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C80CB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0CB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E7F7C"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F96EB9"/>
    <w:pPr>
      <w:tabs>
        <w:tab w:val="left" w:pos="480"/>
        <w:tab w:val="right" w:leader="dot" w:pos="9062"/>
      </w:tabs>
      <w:spacing w:after="100"/>
      <w:ind w:left="426" w:hanging="426"/>
    </w:pPr>
    <w:rPr>
      <w:rFonts w:cs="Times New Roman"/>
      <w:b/>
      <w:bCs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69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950EF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806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6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546C62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46C62"/>
    <w:pPr>
      <w:spacing w:after="100"/>
      <w:ind w:left="440"/>
    </w:pPr>
  </w:style>
  <w:style w:type="table" w:styleId="Tabellenraster">
    <w:name w:val="Table Grid"/>
    <w:basedOn w:val="NormaleTabelle"/>
    <w:uiPriority w:val="59"/>
    <w:rsid w:val="009C0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B1B7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B1B77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B1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00278">
          <w:marLeft w:val="7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489">
          <w:marLeft w:val="7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805">
          <w:marLeft w:val="7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O\Documents\Benutzerdefinierte%20Office-Vorlagen\Brief%20Kantonalkirch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21AB-8756-45FE-A64E-843F3026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C:\Users\HCO\Documents\Benutzerdefinierte Office-Vorlagen\Brief Kantonalkirche.dotx</Template>
  <TotalTime>0</TotalTime>
  <Pages>1</Pages>
  <Words>273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HCO</dc:creator>
  <cp:keywords/>
  <dc:description/>
  <cp:lastModifiedBy>Linus Bruhin</cp:lastModifiedBy>
  <cp:revision>5</cp:revision>
  <cp:lastPrinted>2025-11-14T09:13:00Z</cp:lastPrinted>
  <dcterms:created xsi:type="dcterms:W3CDTF">2025-11-14T09:00:00Z</dcterms:created>
  <dcterms:modified xsi:type="dcterms:W3CDTF">2025-12-13T08:54:00Z</dcterms:modified>
</cp:coreProperties>
</file>